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D6" w:rsidRPr="0042309C" w:rsidRDefault="00F514D6" w:rsidP="00EE4C9C">
      <w:pPr>
        <w:spacing w:line="270" w:lineRule="exact"/>
        <w:jc w:val="both"/>
        <w:rPr>
          <w:rFonts w:ascii="Riojana" w:hAnsi="Riojana"/>
        </w:rPr>
      </w:pPr>
    </w:p>
    <w:p w:rsidR="008D5063" w:rsidRPr="0042309C" w:rsidRDefault="008D5063" w:rsidP="00EE4C9C">
      <w:pPr>
        <w:spacing w:line="270" w:lineRule="exact"/>
        <w:jc w:val="center"/>
        <w:rPr>
          <w:rFonts w:ascii="Riojana Bold" w:hAnsi="Riojana Bold"/>
        </w:rPr>
      </w:pPr>
      <w:r w:rsidRPr="0042309C">
        <w:rPr>
          <w:rFonts w:ascii="Riojana Bold" w:hAnsi="Riojana Bold"/>
        </w:rPr>
        <w:t xml:space="preserve">AUTORIZACIÓN PARA SOLICITAR AYUDAS </w:t>
      </w:r>
      <w:r w:rsidR="00C934B2" w:rsidRPr="0042309C">
        <w:rPr>
          <w:rFonts w:ascii="Riojana Bold" w:hAnsi="Riojana Bold"/>
        </w:rPr>
        <w:t>AL DESARROLLO RURAL</w:t>
      </w:r>
    </w:p>
    <w:p w:rsidR="00BB4A4F" w:rsidRPr="0042309C" w:rsidRDefault="00BB4A4F" w:rsidP="00EE4C9C">
      <w:pPr>
        <w:spacing w:line="270" w:lineRule="exact"/>
        <w:jc w:val="center"/>
        <w:rPr>
          <w:rFonts w:ascii="Riojana" w:hAnsi="Riojana"/>
        </w:rPr>
      </w:pPr>
    </w:p>
    <w:p w:rsidR="00F514D6" w:rsidRPr="0042309C" w:rsidRDefault="00F514D6" w:rsidP="00EE4C9C">
      <w:pPr>
        <w:spacing w:line="270" w:lineRule="exact"/>
        <w:jc w:val="both"/>
        <w:rPr>
          <w:rFonts w:ascii="Riojana" w:hAnsi="Rioj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8"/>
        <w:gridCol w:w="2690"/>
      </w:tblGrid>
      <w:tr w:rsidR="00F514D6" w:rsidRPr="0042309C" w:rsidTr="00092CF6">
        <w:tc>
          <w:tcPr>
            <w:tcW w:w="7054" w:type="dxa"/>
            <w:shd w:val="clear" w:color="auto" w:fill="auto"/>
          </w:tcPr>
          <w:p w:rsidR="00F514D6" w:rsidRPr="0042309C" w:rsidRDefault="00F514D6" w:rsidP="006246C9">
            <w:pPr>
              <w:spacing w:line="270" w:lineRule="exact"/>
              <w:ind w:left="179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>D./Dª</w:t>
            </w:r>
            <w:bookmarkStart w:id="0" w:name="Texto1"/>
            <w:r w:rsidRPr="0042309C">
              <w:rPr>
                <w:rFonts w:ascii="Riojana" w:hAnsi="Riojana"/>
              </w:rPr>
              <w:t xml:space="preserve">.:  </w:t>
            </w:r>
            <w:bookmarkEnd w:id="0"/>
            <w:r w:rsidR="006246C9">
              <w:rPr>
                <w:rFonts w:ascii="Riojana" w:hAnsi="Riojan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="006246C9">
              <w:rPr>
                <w:rFonts w:ascii="Riojana" w:hAnsi="Riojana"/>
              </w:rPr>
              <w:instrText xml:space="preserve"> FORMTEXT </w:instrText>
            </w:r>
            <w:r w:rsidR="006246C9">
              <w:rPr>
                <w:rFonts w:ascii="Riojana" w:hAnsi="Riojana"/>
              </w:rPr>
            </w:r>
            <w:r w:rsidR="006246C9">
              <w:rPr>
                <w:rFonts w:ascii="Riojana" w:hAnsi="Riojana"/>
              </w:rPr>
              <w:fldChar w:fldCharType="separate"/>
            </w:r>
            <w:r w:rsidR="006246C9">
              <w:rPr>
                <w:rFonts w:ascii="Riojana" w:hAnsi="Riojana"/>
                <w:noProof/>
              </w:rPr>
              <w:t> </w:t>
            </w:r>
            <w:r w:rsidR="006246C9">
              <w:rPr>
                <w:rFonts w:ascii="Riojana" w:hAnsi="Riojana"/>
                <w:noProof/>
              </w:rPr>
              <w:t> </w:t>
            </w:r>
            <w:r w:rsidR="006246C9">
              <w:rPr>
                <w:rFonts w:ascii="Riojana" w:hAnsi="Riojana"/>
                <w:noProof/>
              </w:rPr>
              <w:t> </w:t>
            </w:r>
            <w:r w:rsidR="006246C9">
              <w:rPr>
                <w:rFonts w:ascii="Riojana" w:hAnsi="Riojana"/>
                <w:noProof/>
              </w:rPr>
              <w:t> </w:t>
            </w:r>
            <w:r w:rsidR="006246C9">
              <w:rPr>
                <w:rFonts w:ascii="Riojana" w:hAnsi="Riojana"/>
                <w:noProof/>
              </w:rPr>
              <w:t> </w:t>
            </w:r>
            <w:r w:rsidR="006246C9">
              <w:rPr>
                <w:rFonts w:ascii="Riojana" w:hAnsi="Riojana"/>
              </w:rPr>
              <w:fldChar w:fldCharType="end"/>
            </w:r>
            <w:bookmarkEnd w:id="1"/>
          </w:p>
        </w:tc>
        <w:tc>
          <w:tcPr>
            <w:tcW w:w="2724" w:type="dxa"/>
            <w:shd w:val="clear" w:color="auto" w:fill="auto"/>
          </w:tcPr>
          <w:p w:rsidR="00F514D6" w:rsidRPr="0042309C" w:rsidRDefault="00F514D6" w:rsidP="006246C9">
            <w:pPr>
              <w:spacing w:line="270" w:lineRule="exact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 xml:space="preserve">con NIF </w:t>
            </w:r>
            <w:r w:rsidR="006246C9" w:rsidRPr="0042309C">
              <w:rPr>
                <w:rFonts w:ascii="Riojana" w:hAnsi="Riojan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246C9" w:rsidRPr="0042309C">
              <w:rPr>
                <w:rFonts w:ascii="Riojana" w:hAnsi="Riojana"/>
              </w:rPr>
              <w:instrText xml:space="preserve"> FORMTEXT </w:instrText>
            </w:r>
            <w:r w:rsidR="006246C9" w:rsidRPr="0042309C">
              <w:rPr>
                <w:rFonts w:ascii="Riojana" w:hAnsi="Riojana"/>
              </w:rPr>
            </w:r>
            <w:r w:rsidR="006246C9" w:rsidRPr="0042309C">
              <w:rPr>
                <w:rFonts w:ascii="Riojana" w:hAnsi="Riojana"/>
              </w:rPr>
              <w:fldChar w:fldCharType="separate"/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 w:rsidRPr="0042309C">
              <w:rPr>
                <w:rFonts w:ascii="Riojana" w:hAnsi="Riojana"/>
              </w:rPr>
              <w:fldChar w:fldCharType="end"/>
            </w:r>
          </w:p>
        </w:tc>
      </w:tr>
      <w:tr w:rsidR="00F514D6" w:rsidRPr="0042309C" w:rsidTr="00092CF6">
        <w:tc>
          <w:tcPr>
            <w:tcW w:w="9778" w:type="dxa"/>
            <w:gridSpan w:val="2"/>
            <w:shd w:val="clear" w:color="auto" w:fill="auto"/>
          </w:tcPr>
          <w:p w:rsidR="00F514D6" w:rsidRPr="0042309C" w:rsidRDefault="00EF4EE9" w:rsidP="00EF4EE9">
            <w:pPr>
              <w:spacing w:line="270" w:lineRule="exact"/>
              <w:ind w:left="179"/>
              <w:jc w:val="both"/>
              <w:rPr>
                <w:rFonts w:ascii="Riojana" w:hAnsi="Riojana"/>
              </w:rPr>
            </w:pPr>
            <w:r>
              <w:rPr>
                <w:rFonts w:ascii="Riojana" w:hAnsi="Riojana"/>
              </w:rPr>
              <w:t>con domicilio en</w:t>
            </w:r>
            <w:r w:rsidR="00F514D6" w:rsidRPr="0042309C">
              <w:rPr>
                <w:rFonts w:ascii="Riojana" w:hAnsi="Riojana"/>
              </w:rPr>
              <w:t xml:space="preserve">  </w:t>
            </w:r>
            <w:r>
              <w:rPr>
                <w:rFonts w:ascii="Riojana" w:hAnsi="Rioj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Riojana" w:hAnsi="Riojana"/>
              </w:rPr>
              <w:instrText xml:space="preserve"> FORMTEXT </w:instrText>
            </w:r>
            <w:r>
              <w:rPr>
                <w:rFonts w:ascii="Riojana" w:hAnsi="Riojana"/>
              </w:rPr>
            </w:r>
            <w:r>
              <w:rPr>
                <w:rFonts w:ascii="Riojana" w:hAnsi="Riojana"/>
              </w:rPr>
              <w:fldChar w:fldCharType="separate"/>
            </w:r>
            <w:r>
              <w:rPr>
                <w:rFonts w:ascii="Riojana" w:hAnsi="Riojana"/>
                <w:noProof/>
              </w:rPr>
              <w:t> </w:t>
            </w:r>
            <w:r>
              <w:rPr>
                <w:rFonts w:ascii="Riojana" w:hAnsi="Riojana"/>
                <w:noProof/>
              </w:rPr>
              <w:t> </w:t>
            </w:r>
            <w:r>
              <w:rPr>
                <w:rFonts w:ascii="Riojana" w:hAnsi="Riojana"/>
                <w:noProof/>
              </w:rPr>
              <w:t> </w:t>
            </w:r>
            <w:r>
              <w:rPr>
                <w:rFonts w:ascii="Riojana" w:hAnsi="Riojana"/>
                <w:noProof/>
              </w:rPr>
              <w:t> </w:t>
            </w:r>
            <w:r>
              <w:rPr>
                <w:rFonts w:ascii="Riojana" w:hAnsi="Riojana"/>
                <w:noProof/>
              </w:rPr>
              <w:t> </w:t>
            </w:r>
            <w:r>
              <w:rPr>
                <w:rFonts w:ascii="Riojana" w:hAnsi="Riojana"/>
              </w:rPr>
              <w:fldChar w:fldCharType="end"/>
            </w:r>
          </w:p>
        </w:tc>
      </w:tr>
    </w:tbl>
    <w:p w:rsidR="00F514D6" w:rsidRPr="0042309C" w:rsidRDefault="00F514D6" w:rsidP="00EE4C9C">
      <w:pPr>
        <w:spacing w:line="270" w:lineRule="exact"/>
        <w:jc w:val="both"/>
        <w:rPr>
          <w:rFonts w:ascii="Riojana" w:hAnsi="Riojana"/>
        </w:rPr>
      </w:pPr>
    </w:p>
    <w:p w:rsidR="00DF05EE" w:rsidRPr="0042309C" w:rsidRDefault="00DF05EE" w:rsidP="00EE4C9C">
      <w:pPr>
        <w:spacing w:line="270" w:lineRule="exact"/>
        <w:jc w:val="both"/>
        <w:rPr>
          <w:rFonts w:ascii="Riojana" w:hAnsi="Riojana"/>
        </w:rPr>
      </w:pPr>
    </w:p>
    <w:p w:rsidR="008D5063" w:rsidRPr="0042309C" w:rsidRDefault="00F514D6" w:rsidP="00803B54">
      <w:pPr>
        <w:tabs>
          <w:tab w:val="left" w:pos="4962"/>
        </w:tabs>
        <w:spacing w:line="270" w:lineRule="exact"/>
        <w:ind w:left="284"/>
        <w:jc w:val="both"/>
        <w:rPr>
          <w:rFonts w:ascii="Riojana" w:hAnsi="Riojana"/>
        </w:rPr>
      </w:pPr>
      <w:r w:rsidRPr="0042309C">
        <w:rPr>
          <w:rFonts w:ascii="Riojana" w:hAnsi="Riojana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2"/>
      <w:r w:rsidR="00DF05EE" w:rsidRPr="0042309C">
        <w:rPr>
          <w:rFonts w:ascii="Riojana" w:hAnsi="Riojana"/>
        </w:rPr>
        <w:t xml:space="preserve">  En</w:t>
      </w:r>
      <w:r w:rsidR="008D5063" w:rsidRPr="0042309C">
        <w:rPr>
          <w:rFonts w:ascii="Riojana" w:hAnsi="Riojana"/>
        </w:rPr>
        <w:t xml:space="preserve"> nombre propio </w:t>
      </w:r>
      <w:r w:rsidR="008D5063" w:rsidRPr="0042309C">
        <w:rPr>
          <w:rFonts w:ascii="Riojana" w:hAnsi="Riojana"/>
        </w:rPr>
        <w:tab/>
      </w:r>
      <w:r w:rsidRPr="0042309C">
        <w:rPr>
          <w:rFonts w:ascii="Riojana" w:hAnsi="Riojana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3"/>
      <w:r w:rsidRPr="0042309C">
        <w:rPr>
          <w:rFonts w:ascii="Riojana" w:hAnsi="Riojana"/>
          <w:b/>
        </w:rPr>
        <w:t xml:space="preserve"> </w:t>
      </w:r>
      <w:r w:rsidRPr="0042309C">
        <w:rPr>
          <w:rFonts w:ascii="Riojana" w:hAnsi="Riojana"/>
        </w:rPr>
        <w:t>En representación de la entida</w:t>
      </w:r>
      <w:r w:rsidR="00427604" w:rsidRPr="0042309C">
        <w:rPr>
          <w:rFonts w:ascii="Riojana" w:hAnsi="Riojana"/>
        </w:rPr>
        <w:t>d</w:t>
      </w:r>
    </w:p>
    <w:p w:rsidR="00012E6B" w:rsidRPr="0042309C" w:rsidRDefault="00012E6B" w:rsidP="00EE4C9C">
      <w:pPr>
        <w:spacing w:line="270" w:lineRule="exact"/>
        <w:jc w:val="both"/>
        <w:rPr>
          <w:rFonts w:ascii="Riojana" w:hAnsi="Rioj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4"/>
        <w:gridCol w:w="2694"/>
      </w:tblGrid>
      <w:tr w:rsidR="00F514D6" w:rsidRPr="0042309C" w:rsidTr="00092CF6">
        <w:tc>
          <w:tcPr>
            <w:tcW w:w="7054" w:type="dxa"/>
            <w:shd w:val="clear" w:color="auto" w:fill="auto"/>
          </w:tcPr>
          <w:p w:rsidR="00F514D6" w:rsidRPr="0042309C" w:rsidRDefault="00F514D6" w:rsidP="006246C9">
            <w:pPr>
              <w:spacing w:line="270" w:lineRule="exact"/>
              <w:ind w:left="179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>D./Dª.</w:t>
            </w:r>
            <w:r w:rsidR="009B0BEE">
              <w:rPr>
                <w:rFonts w:ascii="Riojana" w:hAnsi="Riojana"/>
              </w:rPr>
              <w:t xml:space="preserve"> o Razón Social</w:t>
            </w:r>
            <w:r w:rsidRPr="0042309C">
              <w:rPr>
                <w:rFonts w:ascii="Riojana" w:hAnsi="Riojana"/>
              </w:rPr>
              <w:t xml:space="preserve">:  </w:t>
            </w:r>
            <w:r w:rsidRPr="0042309C">
              <w:rPr>
                <w:rFonts w:ascii="Riojana" w:hAnsi="Riojana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2309C">
              <w:rPr>
                <w:rFonts w:ascii="Riojana" w:hAnsi="Riojana"/>
              </w:rPr>
              <w:instrText xml:space="preserve"> FORMTEXT </w:instrText>
            </w:r>
            <w:r w:rsidRPr="0042309C">
              <w:rPr>
                <w:rFonts w:ascii="Riojana" w:hAnsi="Riojana"/>
              </w:rPr>
            </w:r>
            <w:r w:rsidRPr="0042309C">
              <w:rPr>
                <w:rFonts w:ascii="Riojana" w:hAnsi="Riojana"/>
              </w:rPr>
              <w:fldChar w:fldCharType="separate"/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Pr="0042309C">
              <w:rPr>
                <w:rFonts w:ascii="Riojana" w:hAnsi="Riojana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:rsidR="00F514D6" w:rsidRPr="0042309C" w:rsidRDefault="00F514D6" w:rsidP="006246C9">
            <w:pPr>
              <w:spacing w:line="270" w:lineRule="exact"/>
              <w:ind w:left="284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 xml:space="preserve">con NIF </w:t>
            </w:r>
            <w:r w:rsidRPr="0042309C">
              <w:rPr>
                <w:rFonts w:ascii="Riojana" w:hAnsi="Riojan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309C">
              <w:rPr>
                <w:rFonts w:ascii="Riojana" w:hAnsi="Riojana"/>
              </w:rPr>
              <w:instrText xml:space="preserve"> FORMTEXT </w:instrText>
            </w:r>
            <w:r w:rsidRPr="0042309C">
              <w:rPr>
                <w:rFonts w:ascii="Riojana" w:hAnsi="Riojana"/>
              </w:rPr>
            </w:r>
            <w:r w:rsidRPr="0042309C">
              <w:rPr>
                <w:rFonts w:ascii="Riojana" w:hAnsi="Riojana"/>
              </w:rPr>
              <w:fldChar w:fldCharType="separate"/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Pr="0042309C">
              <w:rPr>
                <w:rFonts w:ascii="Riojana" w:hAnsi="Riojana"/>
              </w:rPr>
              <w:fldChar w:fldCharType="end"/>
            </w:r>
          </w:p>
        </w:tc>
      </w:tr>
    </w:tbl>
    <w:p w:rsidR="00EE757A" w:rsidRPr="0042309C" w:rsidRDefault="00EE757A" w:rsidP="00803B54">
      <w:pPr>
        <w:spacing w:line="270" w:lineRule="exact"/>
        <w:ind w:left="284"/>
        <w:jc w:val="both"/>
        <w:rPr>
          <w:rFonts w:ascii="Riojana" w:hAnsi="Riojana"/>
        </w:rPr>
      </w:pPr>
      <w:r w:rsidRPr="0042309C">
        <w:rPr>
          <w:rFonts w:ascii="Riojana" w:hAnsi="Riojana"/>
        </w:rPr>
        <w:t xml:space="preserve">con domicilio en  </w:t>
      </w:r>
      <w:r w:rsidRPr="0042309C">
        <w:rPr>
          <w:rFonts w:ascii="Riojana" w:hAnsi="Riojana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2309C">
        <w:rPr>
          <w:rFonts w:ascii="Riojana" w:hAnsi="Riojana"/>
        </w:rPr>
        <w:instrText xml:space="preserve"> FORMTEXT </w:instrText>
      </w:r>
      <w:r w:rsidRPr="0042309C">
        <w:rPr>
          <w:rFonts w:ascii="Riojana" w:hAnsi="Riojana"/>
        </w:rPr>
      </w:r>
      <w:r w:rsidRPr="0042309C">
        <w:rPr>
          <w:rFonts w:ascii="Riojana" w:hAnsi="Riojana"/>
        </w:rPr>
        <w:fldChar w:fldCharType="separate"/>
      </w:r>
      <w:r w:rsidR="006246C9">
        <w:rPr>
          <w:rFonts w:ascii="Riojana" w:hAnsi="Riojana"/>
        </w:rPr>
        <w:t> </w:t>
      </w:r>
      <w:r w:rsidR="006246C9">
        <w:rPr>
          <w:rFonts w:ascii="Riojana" w:hAnsi="Riojana"/>
        </w:rPr>
        <w:t> </w:t>
      </w:r>
      <w:r w:rsidR="006246C9">
        <w:rPr>
          <w:rFonts w:ascii="Riojana" w:hAnsi="Riojana"/>
        </w:rPr>
        <w:t> </w:t>
      </w:r>
      <w:r w:rsidR="006246C9">
        <w:rPr>
          <w:rFonts w:ascii="Riojana" w:hAnsi="Riojana"/>
        </w:rPr>
        <w:t> </w:t>
      </w:r>
      <w:r w:rsidR="006246C9">
        <w:rPr>
          <w:rFonts w:ascii="Riojana" w:hAnsi="Riojana"/>
        </w:rPr>
        <w:t> </w:t>
      </w:r>
      <w:r w:rsidRPr="0042309C">
        <w:rPr>
          <w:rFonts w:ascii="Riojana" w:hAnsi="Riojana"/>
        </w:rPr>
        <w:fldChar w:fldCharType="end"/>
      </w:r>
    </w:p>
    <w:p w:rsidR="008D5063" w:rsidRPr="0042309C" w:rsidRDefault="008D5063" w:rsidP="00EE4C9C">
      <w:pPr>
        <w:spacing w:line="270" w:lineRule="exact"/>
        <w:jc w:val="both"/>
        <w:rPr>
          <w:rFonts w:ascii="Riojana" w:hAnsi="Riojana"/>
        </w:rPr>
      </w:pPr>
    </w:p>
    <w:p w:rsidR="00EE757A" w:rsidRPr="0042309C" w:rsidRDefault="00EE757A" w:rsidP="00EE4C9C">
      <w:pPr>
        <w:spacing w:line="270" w:lineRule="exact"/>
        <w:jc w:val="both"/>
        <w:rPr>
          <w:rFonts w:ascii="Riojana" w:hAnsi="Riojana"/>
        </w:rPr>
      </w:pPr>
    </w:p>
    <w:p w:rsidR="008D5063" w:rsidRPr="0042309C" w:rsidRDefault="008D5063" w:rsidP="00EE4C9C">
      <w:pPr>
        <w:spacing w:line="270" w:lineRule="exact"/>
        <w:jc w:val="both"/>
        <w:rPr>
          <w:rFonts w:ascii="Riojana" w:hAnsi="Riojana"/>
        </w:rPr>
      </w:pPr>
      <w:r w:rsidRPr="0042309C">
        <w:rPr>
          <w:rFonts w:ascii="Riojana" w:hAnsi="Riojana"/>
        </w:rPr>
        <w:t>Conforme al derecho que le reconoce el artículo 5 de la Ley 39/2015, de 1 de octubre del Procedimiento Administrativo Común de las Administraciones Públicas, y como interesado en la presentación de la siguiente/s solicitud/es correspondientes a las ayudas:</w:t>
      </w:r>
    </w:p>
    <w:p w:rsidR="008D5063" w:rsidRPr="0042309C" w:rsidRDefault="008D5063" w:rsidP="00EE4C9C">
      <w:pPr>
        <w:spacing w:line="270" w:lineRule="exact"/>
        <w:jc w:val="both"/>
        <w:rPr>
          <w:rFonts w:ascii="Riojana" w:hAnsi="Riojana"/>
        </w:rPr>
      </w:pPr>
    </w:p>
    <w:p w:rsidR="008D5063" w:rsidRPr="0042309C" w:rsidRDefault="00F514D6" w:rsidP="00EE4C9C">
      <w:pPr>
        <w:tabs>
          <w:tab w:val="left" w:pos="4962"/>
        </w:tabs>
        <w:spacing w:line="270" w:lineRule="exact"/>
        <w:ind w:left="426"/>
        <w:jc w:val="both"/>
        <w:rPr>
          <w:rFonts w:ascii="Riojana" w:hAnsi="Riojana"/>
        </w:rPr>
      </w:pPr>
      <w:r w:rsidRPr="0042309C">
        <w:rPr>
          <w:rFonts w:ascii="Riojana" w:hAnsi="Riojana"/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4"/>
      <w:r w:rsidRPr="0042309C">
        <w:rPr>
          <w:rFonts w:ascii="Riojana" w:hAnsi="Riojana"/>
          <w:b/>
        </w:rPr>
        <w:t xml:space="preserve"> </w:t>
      </w:r>
      <w:r w:rsidRPr="0042309C">
        <w:rPr>
          <w:rFonts w:ascii="Riojana" w:hAnsi="Riojana"/>
        </w:rPr>
        <w:t xml:space="preserve"> LEADER</w:t>
      </w:r>
      <w:r w:rsidRPr="0042309C">
        <w:rPr>
          <w:rFonts w:ascii="Riojana" w:hAnsi="Riojana"/>
        </w:rPr>
        <w:tab/>
      </w:r>
      <w:r w:rsidRPr="0042309C">
        <w:rPr>
          <w:rFonts w:ascii="Riojana" w:hAnsi="Riojana"/>
          <w:b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7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5"/>
      <w:r w:rsidRPr="0042309C">
        <w:rPr>
          <w:rFonts w:ascii="Riojana" w:hAnsi="Riojana"/>
          <w:b/>
        </w:rPr>
        <w:t xml:space="preserve"> </w:t>
      </w:r>
      <w:r w:rsidRPr="0042309C">
        <w:rPr>
          <w:rFonts w:ascii="Riojana" w:hAnsi="Riojana"/>
        </w:rPr>
        <w:t xml:space="preserve"> </w:t>
      </w:r>
      <w:r w:rsidR="008D5063" w:rsidRPr="0042309C">
        <w:rPr>
          <w:rFonts w:ascii="Riojana" w:hAnsi="Riojana"/>
        </w:rPr>
        <w:t>Caminos e infraestructuras municipales</w:t>
      </w:r>
    </w:p>
    <w:p w:rsidR="00F514D6" w:rsidRPr="0042309C" w:rsidRDefault="00F514D6" w:rsidP="00EE4C9C">
      <w:pPr>
        <w:tabs>
          <w:tab w:val="left" w:pos="4962"/>
        </w:tabs>
        <w:spacing w:line="270" w:lineRule="exact"/>
        <w:ind w:left="426"/>
        <w:jc w:val="both"/>
        <w:rPr>
          <w:rFonts w:ascii="Riojana" w:hAnsi="Riojana"/>
        </w:rPr>
      </w:pPr>
      <w:r w:rsidRPr="0042309C">
        <w:rPr>
          <w:rFonts w:ascii="Riojana" w:hAnsi="Riojana"/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4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6"/>
      <w:r w:rsidRPr="0042309C">
        <w:rPr>
          <w:rFonts w:ascii="Riojana" w:hAnsi="Riojana"/>
        </w:rPr>
        <w:t xml:space="preserve">  </w:t>
      </w:r>
      <w:r w:rsidR="008D5063" w:rsidRPr="0042309C">
        <w:rPr>
          <w:rFonts w:ascii="Riojana" w:hAnsi="Riojana"/>
        </w:rPr>
        <w:t>Formación</w:t>
      </w:r>
      <w:r w:rsidRPr="0042309C">
        <w:rPr>
          <w:rFonts w:ascii="Riojana" w:hAnsi="Riojana"/>
        </w:rPr>
        <w:tab/>
      </w:r>
      <w:r w:rsidRPr="0042309C">
        <w:rPr>
          <w:rFonts w:ascii="Riojana" w:hAnsi="Riojana"/>
          <w:b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8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7"/>
      <w:r w:rsidRPr="0042309C">
        <w:rPr>
          <w:rFonts w:ascii="Riojana" w:hAnsi="Riojana"/>
        </w:rPr>
        <w:t xml:space="preserve">  Asesoramiento</w:t>
      </w:r>
    </w:p>
    <w:p w:rsidR="00C934B2" w:rsidRPr="0042309C" w:rsidRDefault="00F514D6" w:rsidP="00C934B2">
      <w:pPr>
        <w:tabs>
          <w:tab w:val="left" w:pos="4962"/>
        </w:tabs>
        <w:spacing w:line="270" w:lineRule="exact"/>
        <w:ind w:left="426"/>
        <w:jc w:val="both"/>
        <w:rPr>
          <w:rFonts w:ascii="Riojana" w:hAnsi="Riojana"/>
        </w:rPr>
      </w:pPr>
      <w:r w:rsidRPr="0042309C">
        <w:rPr>
          <w:rFonts w:ascii="Riojana" w:hAnsi="Riojana"/>
          <w:b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5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8"/>
      <w:r w:rsidRPr="0042309C">
        <w:rPr>
          <w:rFonts w:ascii="Riojana" w:hAnsi="Riojana"/>
          <w:b/>
        </w:rPr>
        <w:t xml:space="preserve"> </w:t>
      </w:r>
      <w:r w:rsidRPr="0042309C">
        <w:rPr>
          <w:rFonts w:ascii="Riojana" w:hAnsi="Riojana"/>
        </w:rPr>
        <w:t xml:space="preserve"> Regadíos</w:t>
      </w:r>
      <w:r w:rsidRPr="0042309C">
        <w:rPr>
          <w:rFonts w:ascii="Riojana" w:hAnsi="Riojana"/>
        </w:rPr>
        <w:tab/>
      </w:r>
      <w:r w:rsidRPr="0042309C">
        <w:rPr>
          <w:rFonts w:ascii="Riojana" w:hAnsi="Riojana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9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9"/>
      <w:r w:rsidRPr="0042309C">
        <w:rPr>
          <w:rFonts w:ascii="Riojana" w:hAnsi="Riojana"/>
          <w:b/>
        </w:rPr>
        <w:t xml:space="preserve"> </w:t>
      </w:r>
      <w:r w:rsidRPr="0042309C">
        <w:rPr>
          <w:rFonts w:ascii="Riojana" w:hAnsi="Riojana"/>
        </w:rPr>
        <w:t xml:space="preserve"> </w:t>
      </w:r>
      <w:r w:rsidR="008D5063" w:rsidRPr="0042309C">
        <w:rPr>
          <w:rFonts w:ascii="Riojana" w:hAnsi="Riojana"/>
        </w:rPr>
        <w:t>Instalación de jóvenes agricultores</w:t>
      </w:r>
    </w:p>
    <w:p w:rsidR="008D5063" w:rsidRDefault="00F514D6" w:rsidP="00C934B2">
      <w:pPr>
        <w:tabs>
          <w:tab w:val="left" w:pos="4962"/>
        </w:tabs>
        <w:spacing w:line="270" w:lineRule="exact"/>
        <w:ind w:left="426"/>
        <w:jc w:val="both"/>
        <w:rPr>
          <w:rFonts w:ascii="Riojana" w:hAnsi="Riojana"/>
        </w:rPr>
      </w:pPr>
      <w:r w:rsidRPr="0042309C">
        <w:rPr>
          <w:rFonts w:ascii="Riojana" w:hAnsi="Riojana"/>
          <w:b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6"/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bookmarkEnd w:id="10"/>
      <w:r w:rsidRPr="0042309C">
        <w:rPr>
          <w:rFonts w:ascii="Riojana" w:hAnsi="Riojana"/>
        </w:rPr>
        <w:t xml:space="preserve">  </w:t>
      </w:r>
      <w:r w:rsidR="008D5063" w:rsidRPr="0042309C">
        <w:rPr>
          <w:rFonts w:ascii="Riojana" w:hAnsi="Riojana"/>
        </w:rPr>
        <w:t>Inversiones en explotaciones agrarias</w:t>
      </w:r>
      <w:r w:rsidR="00C934B2" w:rsidRPr="0042309C">
        <w:rPr>
          <w:rFonts w:ascii="Riojana" w:hAnsi="Riojana"/>
        </w:rPr>
        <w:tab/>
      </w:r>
      <w:r w:rsidR="00C934B2" w:rsidRPr="0042309C">
        <w:rPr>
          <w:rFonts w:ascii="Riojana" w:hAnsi="Riojana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C934B2"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="00C934B2" w:rsidRPr="0042309C">
        <w:rPr>
          <w:rFonts w:ascii="Riojana" w:hAnsi="Riojana"/>
          <w:b/>
        </w:rPr>
        <w:fldChar w:fldCharType="end"/>
      </w:r>
      <w:r w:rsidR="00C934B2" w:rsidRPr="0042309C">
        <w:rPr>
          <w:rFonts w:ascii="Riojana" w:hAnsi="Riojana"/>
          <w:b/>
        </w:rPr>
        <w:t xml:space="preserve"> </w:t>
      </w:r>
      <w:r w:rsidR="00C934B2" w:rsidRPr="0042309C">
        <w:rPr>
          <w:rFonts w:ascii="Riojana" w:hAnsi="Riojana"/>
        </w:rPr>
        <w:t xml:space="preserve"> Reto Demográfico</w:t>
      </w:r>
    </w:p>
    <w:p w:rsidR="00803B54" w:rsidRPr="0042309C" w:rsidRDefault="00803B54" w:rsidP="00C934B2">
      <w:pPr>
        <w:tabs>
          <w:tab w:val="left" w:pos="4962"/>
        </w:tabs>
        <w:spacing w:line="270" w:lineRule="exact"/>
        <w:ind w:left="426"/>
        <w:jc w:val="both"/>
        <w:rPr>
          <w:rFonts w:ascii="Riojana" w:hAnsi="Riojana"/>
        </w:rPr>
      </w:pPr>
      <w:r w:rsidRPr="0042309C">
        <w:rPr>
          <w:rFonts w:ascii="Riojana" w:hAnsi="Riojana"/>
          <w:b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309C">
        <w:rPr>
          <w:rFonts w:ascii="Riojana" w:hAnsi="Riojana"/>
          <w:b/>
        </w:rPr>
        <w:instrText xml:space="preserve"> FORMCHECKBOX </w:instrText>
      </w:r>
      <w:r w:rsidR="000E00C7">
        <w:rPr>
          <w:rFonts w:ascii="Riojana" w:hAnsi="Riojana"/>
          <w:b/>
        </w:rPr>
      </w:r>
      <w:r w:rsidR="000E00C7">
        <w:rPr>
          <w:rFonts w:ascii="Riojana" w:hAnsi="Riojana"/>
          <w:b/>
        </w:rPr>
        <w:fldChar w:fldCharType="separate"/>
      </w:r>
      <w:r w:rsidRPr="0042309C">
        <w:rPr>
          <w:rFonts w:ascii="Riojana" w:hAnsi="Riojana"/>
          <w:b/>
        </w:rPr>
        <w:fldChar w:fldCharType="end"/>
      </w:r>
      <w:r>
        <w:rPr>
          <w:rFonts w:ascii="Riojana" w:hAnsi="Riojana"/>
          <w:b/>
        </w:rPr>
        <w:t xml:space="preserve">  </w:t>
      </w:r>
      <w:r>
        <w:rPr>
          <w:rFonts w:ascii="Riojana" w:hAnsi="Riojana"/>
        </w:rPr>
        <w:t>Entidades Asociativas</w:t>
      </w:r>
    </w:p>
    <w:p w:rsidR="00012E6B" w:rsidRPr="0042309C" w:rsidRDefault="00012E6B" w:rsidP="00EE4C9C">
      <w:pPr>
        <w:spacing w:line="270" w:lineRule="exact"/>
        <w:jc w:val="both"/>
        <w:rPr>
          <w:rFonts w:ascii="Riojana" w:hAnsi="Riojana"/>
        </w:rPr>
      </w:pPr>
    </w:p>
    <w:p w:rsidR="00012E6B" w:rsidRPr="0042309C" w:rsidRDefault="003534B3" w:rsidP="00EE4C9C">
      <w:pPr>
        <w:spacing w:line="270" w:lineRule="exact"/>
        <w:jc w:val="both"/>
        <w:rPr>
          <w:rFonts w:ascii="Riojana" w:hAnsi="Riojana"/>
          <w:sz w:val="14"/>
        </w:rPr>
      </w:pPr>
      <w:r w:rsidRPr="0042309C">
        <w:rPr>
          <w:rFonts w:ascii="Riojana" w:hAnsi="Riojana"/>
          <w:sz w:val="14"/>
        </w:rPr>
        <w:t>(marcar con una X lo que proceda)</w:t>
      </w:r>
    </w:p>
    <w:p w:rsidR="00012E6B" w:rsidRPr="0042309C" w:rsidRDefault="00012E6B" w:rsidP="00EE4C9C">
      <w:pPr>
        <w:spacing w:line="270" w:lineRule="exact"/>
        <w:jc w:val="both"/>
        <w:rPr>
          <w:rFonts w:ascii="Riojana" w:hAnsi="Riojana"/>
        </w:rPr>
      </w:pPr>
    </w:p>
    <w:p w:rsidR="00012E6B" w:rsidRPr="0042309C" w:rsidRDefault="001B7343" w:rsidP="00EE4C9C">
      <w:pPr>
        <w:spacing w:line="270" w:lineRule="exact"/>
        <w:jc w:val="both"/>
        <w:rPr>
          <w:rFonts w:ascii="Riojana Bold" w:hAnsi="Riojana Bold"/>
        </w:rPr>
      </w:pPr>
      <w:r w:rsidRPr="0042309C">
        <w:rPr>
          <w:rFonts w:ascii="Riojana Bold" w:hAnsi="Riojana Bold"/>
        </w:rPr>
        <w:t>DECLARA:</w:t>
      </w:r>
    </w:p>
    <w:p w:rsidR="00F514D6" w:rsidRPr="0042309C" w:rsidRDefault="00F514D6" w:rsidP="00EE4C9C">
      <w:pPr>
        <w:spacing w:line="270" w:lineRule="exact"/>
        <w:jc w:val="both"/>
        <w:rPr>
          <w:rFonts w:ascii="Riojana" w:hAnsi="Rioj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692"/>
      </w:tblGrid>
      <w:tr w:rsidR="00F514D6" w:rsidRPr="0042309C" w:rsidTr="00092CF6">
        <w:tc>
          <w:tcPr>
            <w:tcW w:w="7054" w:type="dxa"/>
            <w:shd w:val="clear" w:color="auto" w:fill="auto"/>
          </w:tcPr>
          <w:p w:rsidR="00F514D6" w:rsidRPr="0042309C" w:rsidRDefault="00F514D6" w:rsidP="00DB2BE3">
            <w:pPr>
              <w:spacing w:line="270" w:lineRule="exact"/>
              <w:ind w:left="30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 xml:space="preserve">Que confiere a D./Dª.:  </w:t>
            </w:r>
            <w:r w:rsidRPr="0042309C">
              <w:rPr>
                <w:rFonts w:ascii="Riojana" w:hAnsi="Riojana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2309C">
              <w:rPr>
                <w:rFonts w:ascii="Riojana" w:hAnsi="Riojana"/>
              </w:rPr>
              <w:instrText xml:space="preserve"> FORMTEXT </w:instrText>
            </w:r>
            <w:r w:rsidRPr="0042309C">
              <w:rPr>
                <w:rFonts w:ascii="Riojana" w:hAnsi="Riojana"/>
              </w:rPr>
            </w:r>
            <w:r w:rsidRPr="0042309C">
              <w:rPr>
                <w:rFonts w:ascii="Riojana" w:hAnsi="Riojana"/>
              </w:rPr>
              <w:fldChar w:fldCharType="separate"/>
            </w:r>
            <w:bookmarkStart w:id="11" w:name="_GoBack"/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bookmarkEnd w:id="11"/>
            <w:r w:rsidRPr="0042309C">
              <w:rPr>
                <w:rFonts w:ascii="Riojana" w:hAnsi="Riojana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:rsidR="00F514D6" w:rsidRPr="0042309C" w:rsidRDefault="00F514D6" w:rsidP="00DB2BE3">
            <w:pPr>
              <w:spacing w:line="270" w:lineRule="exact"/>
              <w:ind w:left="142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 xml:space="preserve">con NIF </w:t>
            </w:r>
            <w:r w:rsidRPr="0042309C">
              <w:rPr>
                <w:rFonts w:ascii="Riojana" w:hAnsi="Riojan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309C">
              <w:rPr>
                <w:rFonts w:ascii="Riojana" w:hAnsi="Riojana"/>
              </w:rPr>
              <w:instrText xml:space="preserve"> FORMTEXT </w:instrText>
            </w:r>
            <w:r w:rsidRPr="0042309C">
              <w:rPr>
                <w:rFonts w:ascii="Riojana" w:hAnsi="Riojana"/>
              </w:rPr>
            </w:r>
            <w:r w:rsidRPr="0042309C">
              <w:rPr>
                <w:rFonts w:ascii="Riojana" w:hAnsi="Riojana"/>
              </w:rPr>
              <w:fldChar w:fldCharType="separate"/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Pr="0042309C">
              <w:rPr>
                <w:rFonts w:ascii="Riojana" w:hAnsi="Riojana"/>
              </w:rPr>
              <w:fldChar w:fldCharType="end"/>
            </w:r>
          </w:p>
        </w:tc>
      </w:tr>
      <w:tr w:rsidR="00F514D6" w:rsidRPr="0042309C" w:rsidTr="00092CF6">
        <w:tc>
          <w:tcPr>
            <w:tcW w:w="9778" w:type="dxa"/>
            <w:gridSpan w:val="2"/>
            <w:shd w:val="clear" w:color="auto" w:fill="auto"/>
          </w:tcPr>
          <w:p w:rsidR="00F514D6" w:rsidRPr="0042309C" w:rsidRDefault="00F514D6" w:rsidP="00DB2BE3">
            <w:pPr>
              <w:spacing w:line="270" w:lineRule="exact"/>
              <w:ind w:left="30"/>
              <w:jc w:val="both"/>
              <w:rPr>
                <w:rFonts w:ascii="Riojana" w:hAnsi="Riojana"/>
              </w:rPr>
            </w:pPr>
            <w:r w:rsidRPr="0042309C">
              <w:rPr>
                <w:rFonts w:ascii="Riojana" w:hAnsi="Riojana"/>
              </w:rPr>
              <w:t xml:space="preserve">y domicilio en  </w:t>
            </w:r>
            <w:r w:rsidR="00BB4A4F" w:rsidRPr="0042309C">
              <w:rPr>
                <w:rFonts w:ascii="Riojana" w:hAnsi="Rioj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4A4F" w:rsidRPr="0042309C">
              <w:rPr>
                <w:rFonts w:ascii="Riojana" w:hAnsi="Riojana"/>
              </w:rPr>
              <w:instrText xml:space="preserve"> FORMTEXT </w:instrText>
            </w:r>
            <w:r w:rsidR="00BB4A4F" w:rsidRPr="0042309C">
              <w:rPr>
                <w:rFonts w:ascii="Riojana" w:hAnsi="Riojana"/>
              </w:rPr>
            </w:r>
            <w:r w:rsidR="00BB4A4F" w:rsidRPr="0042309C">
              <w:rPr>
                <w:rFonts w:ascii="Riojana" w:hAnsi="Riojana"/>
              </w:rPr>
              <w:fldChar w:fldCharType="separate"/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6246C9">
              <w:rPr>
                <w:rFonts w:ascii="Riojana" w:hAnsi="Riojana"/>
              </w:rPr>
              <w:t> </w:t>
            </w:r>
            <w:r w:rsidR="00BB4A4F" w:rsidRPr="0042309C">
              <w:rPr>
                <w:rFonts w:ascii="Riojana" w:hAnsi="Riojana"/>
              </w:rPr>
              <w:fldChar w:fldCharType="end"/>
            </w:r>
            <w:r w:rsidR="00BE5283" w:rsidRPr="0042309C">
              <w:rPr>
                <w:rFonts w:ascii="Riojana" w:hAnsi="Riojana"/>
              </w:rPr>
              <w:t xml:space="preserve"> </w:t>
            </w:r>
          </w:p>
        </w:tc>
      </w:tr>
    </w:tbl>
    <w:p w:rsidR="001B7343" w:rsidRPr="0042309C" w:rsidRDefault="001B7343" w:rsidP="00DB2BE3">
      <w:pPr>
        <w:spacing w:line="270" w:lineRule="exact"/>
        <w:ind w:left="142"/>
        <w:jc w:val="both"/>
        <w:rPr>
          <w:rFonts w:ascii="Riojana" w:hAnsi="Riojana"/>
        </w:rPr>
      </w:pPr>
      <w:r w:rsidRPr="0042309C">
        <w:rPr>
          <w:rFonts w:ascii="Riojana" w:hAnsi="Riojana"/>
        </w:rPr>
        <w:t>la representación para la presentación telemática de las solicitudes de ayuda, documentación complementaria, alegaciones y solicitud de pago para la/s ayuda/s seleccionadas anteriormente.</w:t>
      </w:r>
    </w:p>
    <w:p w:rsidR="001B7343" w:rsidRPr="0042309C" w:rsidRDefault="001B7343" w:rsidP="00DB2BE3">
      <w:pPr>
        <w:spacing w:line="270" w:lineRule="exact"/>
        <w:ind w:left="142"/>
        <w:jc w:val="both"/>
        <w:rPr>
          <w:rFonts w:ascii="Riojana" w:hAnsi="Riojana"/>
        </w:rPr>
      </w:pPr>
    </w:p>
    <w:p w:rsidR="001B7343" w:rsidRPr="0042309C" w:rsidRDefault="001B7343" w:rsidP="00DB2BE3">
      <w:pPr>
        <w:spacing w:line="270" w:lineRule="exact"/>
        <w:ind w:left="142"/>
        <w:jc w:val="both"/>
        <w:rPr>
          <w:rFonts w:ascii="Riojana" w:hAnsi="Riojana"/>
        </w:rPr>
      </w:pPr>
      <w:r w:rsidRPr="0042309C">
        <w:rPr>
          <w:rFonts w:ascii="Riojana" w:hAnsi="Riojana"/>
        </w:rPr>
        <w:t>Que la persona que formaliza la solicitud a través de la aplicación informática “Desarrollo Rural” queda relevada de toda responsabilidad derivada del procedimiento iniciado y que los datos que se van a aportar para la confección de esta solicitud son ciertos y aportados por el solicitante.</w:t>
      </w:r>
    </w:p>
    <w:p w:rsidR="001B7343" w:rsidRPr="0042309C" w:rsidRDefault="001B7343" w:rsidP="00DB2BE3">
      <w:pPr>
        <w:spacing w:line="270" w:lineRule="exact"/>
        <w:ind w:left="142"/>
        <w:jc w:val="both"/>
        <w:rPr>
          <w:rFonts w:ascii="Riojana" w:hAnsi="Riojana"/>
        </w:rPr>
      </w:pPr>
    </w:p>
    <w:p w:rsidR="001B7343" w:rsidRPr="0042309C" w:rsidRDefault="001B7343" w:rsidP="00DB2BE3">
      <w:pPr>
        <w:spacing w:line="270" w:lineRule="exact"/>
        <w:ind w:left="142"/>
        <w:jc w:val="both"/>
        <w:rPr>
          <w:rFonts w:ascii="Riojana" w:hAnsi="Riojana"/>
        </w:rPr>
      </w:pPr>
      <w:r w:rsidRPr="0042309C">
        <w:rPr>
          <w:rFonts w:ascii="Riojana" w:hAnsi="Riojana"/>
        </w:rPr>
        <w:t>Que son imputables exclusivamente al solicitante los errores u omisiones que pudiera contener esta solicitud.</w:t>
      </w:r>
    </w:p>
    <w:p w:rsidR="006246C9" w:rsidRDefault="006246C9" w:rsidP="006246C9">
      <w:pPr>
        <w:spacing w:line="280" w:lineRule="exact"/>
        <w:rPr>
          <w:rFonts w:ascii="Riojana" w:hAnsi="Riojana" w:cs="HelveticaNeue LT 55 Roman"/>
          <w:lang w:val="es-ES_tradnl"/>
        </w:rPr>
      </w:pPr>
    </w:p>
    <w:p w:rsidR="000267FD" w:rsidRDefault="000267FD" w:rsidP="006246C9">
      <w:pPr>
        <w:spacing w:line="280" w:lineRule="exact"/>
        <w:rPr>
          <w:rFonts w:ascii="Riojana" w:hAnsi="Riojana" w:cs="HelveticaNeue LT 55 Roman"/>
          <w:lang w:val="es-ES_tradnl"/>
        </w:rPr>
      </w:pPr>
    </w:p>
    <w:p w:rsidR="009B0BEE" w:rsidRDefault="009B0BEE" w:rsidP="006246C9">
      <w:pPr>
        <w:spacing w:line="280" w:lineRule="exact"/>
        <w:rPr>
          <w:rFonts w:ascii="Riojana" w:hAnsi="Riojana" w:cs="HelveticaNeue LT 55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549"/>
      </w:tblGrid>
      <w:tr w:rsidR="006246C9" w:rsidRPr="002961E6" w:rsidTr="00FD5C9A">
        <w:tc>
          <w:tcPr>
            <w:tcW w:w="2972" w:type="dxa"/>
            <w:hideMark/>
          </w:tcPr>
          <w:p w:rsidR="006246C9" w:rsidRPr="002961E6" w:rsidRDefault="006246C9" w:rsidP="00FD5C9A">
            <w:pPr>
              <w:spacing w:line="280" w:lineRule="exact"/>
              <w:rPr>
                <w:rFonts w:ascii="Riojana" w:hAnsi="Riojana" w:cs="HelveticaNeue LT 55 Roman"/>
                <w:lang w:val="es-ES_tradnl"/>
              </w:rPr>
            </w:pPr>
            <w:r w:rsidRPr="002961E6">
              <w:rPr>
                <w:rFonts w:ascii="Riojana" w:hAnsi="Riojana" w:cs="HelveticaNeue LT 55 Roman"/>
                <w:lang w:val="es-ES_tradnl"/>
              </w:rPr>
              <w:t xml:space="preserve">En </w:t>
            </w:r>
            <w:r w:rsidRPr="002961E6">
              <w:rPr>
                <w:rFonts w:ascii="Riojana" w:hAnsi="Riojana" w:cs="HelveticaNeue LT 55 Roman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2" w:name="Texto7"/>
            <w:r w:rsidRPr="002961E6">
              <w:rPr>
                <w:rFonts w:ascii="Riojana" w:hAnsi="Riojana" w:cs="HelveticaNeue LT 55 Roman"/>
                <w:lang w:val="es-ES_tradnl"/>
              </w:rPr>
              <w:instrText xml:space="preserve"> FORMTEXT </w:instrText>
            </w:r>
            <w:r w:rsidRPr="002961E6">
              <w:rPr>
                <w:rFonts w:ascii="Riojana" w:hAnsi="Riojana" w:cs="HelveticaNeue LT 55 Roman"/>
                <w:lang w:val="es-ES_tradnl"/>
              </w:rPr>
            </w:r>
            <w:r w:rsidRPr="002961E6">
              <w:rPr>
                <w:rFonts w:ascii="Riojana" w:hAnsi="Riojana" w:cs="HelveticaNeue LT 55 Roman"/>
                <w:lang w:val="es-ES_tradnl"/>
              </w:rPr>
              <w:fldChar w:fldCharType="separate"/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/>
              </w:rPr>
              <w:fldChar w:fldCharType="end"/>
            </w:r>
            <w:bookmarkEnd w:id="12"/>
          </w:p>
        </w:tc>
        <w:tc>
          <w:tcPr>
            <w:tcW w:w="3549" w:type="dxa"/>
            <w:hideMark/>
          </w:tcPr>
          <w:p w:rsidR="006246C9" w:rsidRPr="002961E6" w:rsidRDefault="006246C9" w:rsidP="00FD5C9A">
            <w:pPr>
              <w:tabs>
                <w:tab w:val="right" w:leader="underscore" w:pos="6379"/>
              </w:tabs>
              <w:spacing w:line="280" w:lineRule="exact"/>
              <w:rPr>
                <w:rFonts w:ascii="Riojana" w:hAnsi="Riojana" w:cs="HelveticaNeue LT 55 Roman"/>
                <w:lang w:val="es-ES_tradnl"/>
              </w:rPr>
            </w:pPr>
            <w:r w:rsidRPr="002961E6">
              <w:rPr>
                <w:rFonts w:ascii="Riojana" w:hAnsi="Riojana" w:cs="HelveticaNeue LT 55 Roman"/>
                <w:lang w:val="es-ES_tradnl"/>
              </w:rPr>
              <w:t xml:space="preserve">a  </w:t>
            </w:r>
            <w:sdt>
              <w:sdtPr>
                <w:rPr>
                  <w:rFonts w:ascii="Riojana" w:hAnsi="Riojana"/>
                  <w:color w:val="000000"/>
                </w:rPr>
                <w:alias w:val="Seleccione la fecha"/>
                <w:tag w:val="Seleccione la fecha"/>
                <w:id w:val="-89397477"/>
                <w:placeholder>
                  <w:docPart w:val="CF9DAF409C30486EABB354CEB4ED8A8A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2961E6">
                  <w:rPr>
                    <w:rFonts w:ascii="Riojana" w:hAnsi="Riojana"/>
                    <w:color w:val="000000"/>
                  </w:rPr>
                  <w:t>-</w:t>
                </w:r>
              </w:sdtContent>
            </w:sdt>
          </w:p>
        </w:tc>
      </w:tr>
    </w:tbl>
    <w:p w:rsidR="006246C9" w:rsidRPr="002961E6" w:rsidRDefault="006246C9" w:rsidP="006246C9">
      <w:pPr>
        <w:tabs>
          <w:tab w:val="right" w:leader="underscore" w:pos="6379"/>
        </w:tabs>
        <w:spacing w:line="280" w:lineRule="exact"/>
        <w:rPr>
          <w:rFonts w:ascii="Riojana" w:hAnsi="Riojana" w:cs="HelveticaNeue LT 55 Roman"/>
          <w:lang w:val="es-ES_tradnl"/>
        </w:rPr>
      </w:pPr>
    </w:p>
    <w:p w:rsidR="006246C9" w:rsidRPr="002961E6" w:rsidRDefault="006246C9" w:rsidP="006246C9">
      <w:pPr>
        <w:tabs>
          <w:tab w:val="right" w:leader="underscore" w:pos="6379"/>
        </w:tabs>
        <w:spacing w:line="280" w:lineRule="exact"/>
        <w:rPr>
          <w:rFonts w:ascii="Riojana" w:hAnsi="Riojana" w:cs="HelveticaNeue LT 55 Roman"/>
          <w:lang w:val="es-ES_tradnl"/>
        </w:rPr>
      </w:pPr>
    </w:p>
    <w:p w:rsidR="006246C9" w:rsidRPr="002961E6" w:rsidRDefault="006246C9" w:rsidP="006246C9">
      <w:pPr>
        <w:tabs>
          <w:tab w:val="right" w:leader="underscore" w:pos="6379"/>
        </w:tabs>
        <w:spacing w:line="280" w:lineRule="exact"/>
        <w:rPr>
          <w:rFonts w:ascii="Riojana" w:hAnsi="Riojana" w:cs="HelveticaNeue LT 55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4"/>
        <w:gridCol w:w="5387"/>
      </w:tblGrid>
      <w:tr w:rsidR="006246C9" w:rsidRPr="002961E6" w:rsidTr="00FD5C9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6C9" w:rsidRPr="002961E6" w:rsidRDefault="006246C9" w:rsidP="00FD5C9A">
            <w:pPr>
              <w:spacing w:line="280" w:lineRule="exact"/>
              <w:rPr>
                <w:rFonts w:ascii="Riojana" w:hAnsi="Riojana" w:cs="HelveticaNeue LT 55 Roman"/>
                <w:lang w:val="es-ES_tradnl"/>
              </w:rPr>
            </w:pPr>
            <w:r w:rsidRPr="002961E6">
              <w:rPr>
                <w:rFonts w:ascii="Riojana" w:hAnsi="Riojana" w:cs="HelveticaNeue LT 55 Roman"/>
                <w:lang w:val="es-ES_tradnl"/>
              </w:rPr>
              <w:t xml:space="preserve">Firmado: 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6246C9" w:rsidRPr="002961E6" w:rsidRDefault="006246C9" w:rsidP="00FD5C9A">
            <w:pPr>
              <w:tabs>
                <w:tab w:val="right" w:leader="underscore" w:pos="6379"/>
              </w:tabs>
              <w:spacing w:line="280" w:lineRule="exact"/>
              <w:rPr>
                <w:rFonts w:ascii="Riojana" w:hAnsi="Riojana" w:cs="HelveticaNeue LT 55 Roman"/>
                <w:lang w:val="es-ES_tradnl"/>
              </w:rPr>
            </w:pPr>
            <w:r w:rsidRPr="002961E6">
              <w:rPr>
                <w:rFonts w:ascii="Riojana" w:hAnsi="Riojana" w:cs="HelveticaNeue LT 55 Roman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o14"/>
            <w:r w:rsidRPr="002961E6">
              <w:rPr>
                <w:rFonts w:ascii="Riojana" w:hAnsi="Riojana" w:cs="HelveticaNeue LT 55 Roman"/>
                <w:lang w:val="es-ES_tradnl"/>
              </w:rPr>
              <w:instrText xml:space="preserve"> FORMTEXT </w:instrText>
            </w:r>
            <w:r w:rsidRPr="002961E6">
              <w:rPr>
                <w:rFonts w:ascii="Riojana" w:hAnsi="Riojana" w:cs="HelveticaNeue LT 55 Roman"/>
                <w:lang w:val="es-ES_tradnl"/>
              </w:rPr>
            </w:r>
            <w:r w:rsidRPr="002961E6">
              <w:rPr>
                <w:rFonts w:ascii="Riojana" w:hAnsi="Riojana" w:cs="HelveticaNeue LT 55 Roman"/>
                <w:lang w:val="es-ES_tradnl"/>
              </w:rPr>
              <w:fldChar w:fldCharType="separate"/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 w:cs="HelveticaNeue LT 55 Roman"/>
                <w:noProof/>
                <w:lang w:val="es-ES_tradnl"/>
              </w:rPr>
              <w:t> </w:t>
            </w:r>
            <w:r w:rsidRPr="002961E6">
              <w:rPr>
                <w:rFonts w:ascii="Riojana" w:hAnsi="Riojana"/>
              </w:rPr>
              <w:fldChar w:fldCharType="end"/>
            </w:r>
            <w:bookmarkEnd w:id="13"/>
          </w:p>
        </w:tc>
      </w:tr>
    </w:tbl>
    <w:p w:rsidR="00EE4C9C" w:rsidRPr="0042309C" w:rsidRDefault="00EE4C9C" w:rsidP="00EE4C9C">
      <w:pPr>
        <w:spacing w:line="270" w:lineRule="exact"/>
        <w:jc w:val="both"/>
        <w:rPr>
          <w:rFonts w:ascii="Riojana" w:hAnsi="Riojana"/>
        </w:rPr>
      </w:pPr>
    </w:p>
    <w:sectPr w:rsidR="00EE4C9C" w:rsidRPr="0042309C" w:rsidSect="006246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0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C7" w:rsidRDefault="000E00C7">
      <w:r>
        <w:separator/>
      </w:r>
    </w:p>
  </w:endnote>
  <w:endnote w:type="continuationSeparator" w:id="0">
    <w:p w:rsidR="000E00C7" w:rsidRDefault="000E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F9" w:rsidRDefault="004A1004">
    <w:pPr>
      <w:pStyle w:val="Piedepgina"/>
    </w:pPr>
    <w:r>
      <w:rPr>
        <w:noProof/>
      </w:rPr>
      <w:drawing>
        <wp:inline distT="0" distB="0" distL="0" distR="0" wp14:anchorId="3B6B8C7D" wp14:editId="27F976CC">
          <wp:extent cx="4914900" cy="542925"/>
          <wp:effectExtent l="0" t="0" r="0" b="9525"/>
          <wp:docPr id="22" name="Imagen 22" descr="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a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C9" w:rsidRPr="0042309C" w:rsidRDefault="006246C9" w:rsidP="006246C9">
    <w:pPr>
      <w:spacing w:line="270" w:lineRule="exact"/>
      <w:jc w:val="both"/>
      <w:rPr>
        <w:rFonts w:ascii="Riojana Bold" w:hAnsi="Riojana Bold"/>
      </w:rPr>
    </w:pPr>
    <w:r w:rsidRPr="0042309C">
      <w:rPr>
        <w:rFonts w:ascii="Riojana Bold" w:hAnsi="Riojana Bold"/>
      </w:rPr>
      <w:t>I</w:t>
    </w:r>
    <w:r w:rsidR="00DB2BE3">
      <w:rPr>
        <w:rFonts w:ascii="Riojana Bold" w:hAnsi="Riojana Bold"/>
      </w:rPr>
      <w:t>LMO.SR</w:t>
    </w:r>
    <w:r w:rsidRPr="0042309C">
      <w:rPr>
        <w:rFonts w:ascii="Riojana Bold" w:hAnsi="Riojana Bold"/>
      </w:rPr>
      <w:t>. DIRECT</w:t>
    </w:r>
    <w:r w:rsidR="00DB2BE3">
      <w:rPr>
        <w:rFonts w:ascii="Riojana Bold" w:hAnsi="Riojana Bold"/>
      </w:rPr>
      <w:t>OR GENERAL DE DESARROLLO RURAL</w:t>
    </w:r>
  </w:p>
  <w:p w:rsidR="006246C9" w:rsidRDefault="00624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C7" w:rsidRDefault="000E00C7">
      <w:r>
        <w:separator/>
      </w:r>
    </w:p>
  </w:footnote>
  <w:footnote w:type="continuationSeparator" w:id="0">
    <w:p w:rsidR="000E00C7" w:rsidRDefault="000E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F9" w:rsidRDefault="004A1004">
    <w:pPr>
      <w:pStyle w:val="Encabezado"/>
      <w:rPr>
        <w:rFonts w:ascii="Arial" w:hAnsi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57D4116" wp14:editId="5136B498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8F9" w:rsidRDefault="005E78F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:rsidR="005E78F9" w:rsidRDefault="005E78F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D41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.35pt;margin-top:117.2pt;width:113.4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/prgIAAKo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" o:allowincell="f" filled="f" stroked="f">
              <v:textbox inset="0,0,0,0">
                <w:txbxContent>
                  <w:p w:rsidR="005E78F9" w:rsidRDefault="005E78F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:rsidR="005E78F9" w:rsidRDefault="005E78F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ABB0FA0" wp14:editId="35532FE3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8F9" w:rsidRDefault="005E78F9">
                          <w:pPr>
                            <w:rPr>
                              <w:rFonts w:ascii="HelveticaNeue LT 55 Roman" w:hAnsi="HelveticaNeue LT 55 Roman"/>
                              <w:sz w:val="14"/>
                            </w:rPr>
                          </w:pPr>
                          <w:r>
                            <w:rPr>
                              <w:rFonts w:ascii="HelveticaNeue LT 55 Roman" w:hAnsi="HelveticaNeue LT 55 Roman"/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B0FA0" id="Text Box 7" o:spid="_x0000_s1027" type="#_x0000_t202" style="position:absolute;margin-left:1.35pt;margin-top:36.2pt;width:113.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Pa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" o:allowincell="f" filled="f" stroked="f">
              <v:textbox inset="0,0,0,0">
                <w:txbxContent>
                  <w:p w:rsidR="005E78F9" w:rsidRDefault="005E78F9">
                    <w:pPr>
                      <w:rPr>
                        <w:rFonts w:ascii="HelveticaNeue LT 55 Roman" w:hAnsi="HelveticaNeue LT 55 Roman"/>
                        <w:sz w:val="14"/>
                      </w:rPr>
                    </w:pPr>
                    <w:r>
                      <w:rPr>
                        <w:rFonts w:ascii="HelveticaNeue LT 55 Roman" w:hAnsi="HelveticaNeue LT 55 Roman"/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360EB3C" wp14:editId="482D397C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8F9" w:rsidRDefault="005E78F9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0EB3C" id="Text Box 9" o:spid="_x0000_s1028" type="#_x0000_t202" style="position:absolute;margin-left:130.95pt;margin-top:36.2pt;width:108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vWrg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" o:allowincell="f" filled="f" stroked="f">
              <v:textbox inset="0,0,0,0">
                <w:txbxContent>
                  <w:p w:rsidR="005E78F9" w:rsidRDefault="005E78F9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0317FA" wp14:editId="33BB81B3">
          <wp:extent cx="1752600" cy="1838325"/>
          <wp:effectExtent l="0" t="0" r="0" b="9525"/>
          <wp:docPr id="21" name="Imagen 21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8F9" w:rsidRDefault="005E78F9">
    <w:pPr>
      <w:pStyle w:val="Encabezado"/>
    </w:pPr>
  </w:p>
  <w:p w:rsidR="005E78F9" w:rsidRDefault="005E78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4F" w:rsidRDefault="00DB2BE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AFE940" wp14:editId="7A941E07">
              <wp:simplePos x="0" y="0"/>
              <wp:positionH relativeFrom="column">
                <wp:posOffset>-605641</wp:posOffset>
              </wp:positionH>
              <wp:positionV relativeFrom="paragraph">
                <wp:posOffset>91894</wp:posOffset>
              </wp:positionV>
              <wp:extent cx="7413431" cy="1442720"/>
              <wp:effectExtent l="0" t="0" r="1651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3431" cy="1442720"/>
                        <a:chOff x="0" y="0"/>
                        <a:chExt cx="7413431" cy="1442720"/>
                      </a:xfrm>
                    </wpg:grpSpPr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2026625" y="798103"/>
                          <a:ext cx="2887281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BE3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Direcc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ión General de Desarrollo Rural</w:t>
                            </w:r>
                          </w:p>
                          <w:p w:rsidR="00DB2BE3" w:rsidRPr="00547709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Servicio de Desarrollo Rural</w:t>
                            </w:r>
                          </w:p>
                          <w:p w:rsidR="00DB2BE3" w:rsidRPr="00547709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6027224" y="42237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2BE3" w:rsidRPr="009A1F65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9A1F65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Avenida de la Paz, 8-10</w:t>
                            </w:r>
                          </w:p>
                          <w:p w:rsidR="00DB2BE3" w:rsidRPr="009A1F65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9A1F65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:rsidR="00DB2BE3" w:rsidRPr="009A1F65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9A1F65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941 29 11 00</w:t>
                            </w:r>
                          </w:p>
                          <w:p w:rsidR="00DB2BE3" w:rsidRPr="00547709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49"/>
                      <wps:cNvSpPr txBox="1">
                        <a:spLocks/>
                      </wps:cNvSpPr>
                      <wps:spPr bwMode="auto">
                        <a:xfrm>
                          <a:off x="6027226" y="782626"/>
                          <a:ext cx="138620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2BE3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dg.desarrollorural@larioja.org</w:t>
                            </w:r>
                          </w:p>
                          <w:p w:rsidR="00DB2BE3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:rsidR="00DB2BE3" w:rsidRPr="00AB7932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921" b="22"/>
                        <a:stretch/>
                      </pic:blipFill>
                      <pic:spPr>
                        <a:xfrm>
                          <a:off x="0" y="0"/>
                          <a:ext cx="1903730" cy="14427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Text Box 49"/>
                      <wps:cNvSpPr txBox="1">
                        <a:spLocks/>
                      </wps:cNvSpPr>
                      <wps:spPr bwMode="auto">
                        <a:xfrm>
                          <a:off x="2026693" y="593678"/>
                          <a:ext cx="3470910" cy="15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BE3" w:rsidRPr="004B6AE2" w:rsidRDefault="00DB2BE3" w:rsidP="00DB2BE3">
                            <w:pPr>
                              <w:rPr>
                                <w:rFonts w:ascii="Riojana Bold" w:hAnsi="Riojana Bold"/>
                                <w:color w:val="2D3A47"/>
                                <w:sz w:val="18"/>
                                <w:szCs w:val="16"/>
                              </w:rPr>
                            </w:pPr>
                            <w:r w:rsidRPr="004B6AE2">
                              <w:rPr>
                                <w:rFonts w:ascii="Riojana Bold" w:hAnsi="Riojana Bold"/>
                                <w:color w:val="2D3A47"/>
                                <w:sz w:val="18"/>
                                <w:szCs w:val="16"/>
                              </w:rPr>
                              <w:t>Agricultura, Ganadería, Mundo Rural y Medio Ambiente</w:t>
                            </w:r>
                          </w:p>
                          <w:p w:rsidR="00DB2BE3" w:rsidRPr="00547709" w:rsidRDefault="00DB2BE3" w:rsidP="00DB2BE3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AFE940" id="Grupo 2" o:spid="_x0000_s1029" style="position:absolute;margin-left:-47.7pt;margin-top:7.25pt;width:583.75pt;height:113.6pt;z-index:251659264" coordsize="74134,14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AAAAAAAAAAAA6JUgGwAAAAAAAAAAAL0SZAMAAAAAAAAAAKBXgmwAAAAAAAAAAAD0SpANAAAAAAAA&#10;AACAXgmyAQAAAAAAAAAA0CtBNgAAAAAAAAAAAHolyAYAAAAAAAAAAECvBNkAAAAAAAAAAADolSAb&#10;AAAAAAAAAAAAvRJkAwAAAAAAAAAAoFeCbAAAAAAAAAAAAPRKkA0AAAAAAAAAAIBeCbIBAAAAAAAA&#10;AADQK0E2AAAAAAAAAAAAeiX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C2C2tpAAAHi0lEQVQ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20266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:rsidR="00DB2BE3" w:rsidRDefault="00DB2BE3" w:rsidP="00DB2BE3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Direcc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ión General de Desarrollo Rural</w:t>
                      </w:r>
                    </w:p>
                    <w:p w:rsidR="00DB2BE3" w:rsidRPr="00547709" w:rsidRDefault="00DB2BE3" w:rsidP="00DB2BE3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Servicio de Desarrollo Rural</w:t>
                      </w:r>
                    </w:p>
                    <w:p w:rsidR="00DB2BE3" w:rsidRPr="00547709" w:rsidRDefault="00DB2BE3" w:rsidP="00DB2BE3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31" type="#_x0000_t202" style="position:absolute;left:60272;top:4223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DB2BE3" w:rsidRPr="009A1F65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9A1F65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Avenida de la Paz, 8-10</w:t>
                      </w:r>
                    </w:p>
                    <w:p w:rsidR="00DB2BE3" w:rsidRPr="009A1F65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9A1F65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:rsidR="00DB2BE3" w:rsidRPr="009A1F65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9A1F65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941 29 11 00</w:t>
                      </w:r>
                    </w:p>
                    <w:p w:rsidR="00DB2BE3" w:rsidRPr="00547709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2" type="#_x0000_t202" style="position:absolute;left:60272;top:7826;width:138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<v:path arrowok="t"/>
                <v:textbox inset="0,0,0,0">
                  <w:txbxContent>
                    <w:p w:rsidR="00DB2BE3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dg.desarrollorural@larioja.org</w:t>
                      </w:r>
                    </w:p>
                    <w:p w:rsidR="00DB2BE3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:rsidR="00DB2BE3" w:rsidRPr="00AB7932" w:rsidRDefault="00DB2BE3" w:rsidP="00DB2BE3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33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">
                <v:imagedata r:id="rId2" o:title="" cropbottom="14f" cropright="49100f"/>
                <v:path arrowok="t"/>
              </v:shape>
              <v:shape id="Text Box 49" o:spid="_x0000_s1034" type="#_x0000_t202" style="position:absolute;left:20266;top:5936;width:3471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<v:path arrowok="t"/>
                <v:textbox inset="0,0,0,0">
                  <w:txbxContent>
                    <w:p w:rsidR="00DB2BE3" w:rsidRPr="004B6AE2" w:rsidRDefault="00DB2BE3" w:rsidP="00DB2BE3">
                      <w:pPr>
                        <w:rPr>
                          <w:rFonts w:ascii="Riojana Bold" w:hAnsi="Riojana Bold"/>
                          <w:color w:val="2D3A47"/>
                          <w:sz w:val="18"/>
                          <w:szCs w:val="16"/>
                        </w:rPr>
                      </w:pPr>
                      <w:r w:rsidRPr="004B6AE2">
                        <w:rPr>
                          <w:rFonts w:ascii="Riojana Bold" w:hAnsi="Riojana Bold"/>
                          <w:color w:val="2D3A47"/>
                          <w:sz w:val="18"/>
                          <w:szCs w:val="16"/>
                        </w:rPr>
                        <w:t>Agricultura, Ganadería, Mundo Rural y Medio Ambiente</w:t>
                      </w:r>
                    </w:p>
                    <w:p w:rsidR="00DB2BE3" w:rsidRPr="00547709" w:rsidRDefault="00DB2BE3" w:rsidP="00DB2BE3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BB4A4F" w:rsidRDefault="00BB4A4F">
    <w:pPr>
      <w:pStyle w:val="Encabezado"/>
    </w:pPr>
  </w:p>
  <w:p w:rsidR="00BB4A4F" w:rsidRDefault="00BB4A4F">
    <w:pPr>
      <w:pStyle w:val="Encabezado"/>
    </w:pPr>
  </w:p>
  <w:p w:rsidR="00BB4A4F" w:rsidRDefault="00BB4A4F">
    <w:pPr>
      <w:pStyle w:val="Encabezado"/>
    </w:pPr>
  </w:p>
  <w:p w:rsidR="00BB4A4F" w:rsidRDefault="00BB4A4F">
    <w:pPr>
      <w:pStyle w:val="Encabezado"/>
    </w:pPr>
  </w:p>
  <w:p w:rsidR="00BB4A4F" w:rsidRDefault="00BB4A4F">
    <w:pPr>
      <w:pStyle w:val="Encabezado"/>
    </w:pPr>
  </w:p>
  <w:p w:rsidR="00BB4A4F" w:rsidRDefault="00BB4A4F">
    <w:pPr>
      <w:pStyle w:val="Encabezado"/>
    </w:pPr>
  </w:p>
  <w:p w:rsidR="00BB4A4F" w:rsidRDefault="00BB4A4F">
    <w:pPr>
      <w:pStyle w:val="Encabezado"/>
    </w:pPr>
  </w:p>
  <w:p w:rsidR="00BB4A4F" w:rsidRDefault="00BB4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8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61680E"/>
    <w:multiLevelType w:val="singleLevel"/>
    <w:tmpl w:val="39887D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8713F8"/>
    <w:multiLevelType w:val="singleLevel"/>
    <w:tmpl w:val="AED474A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lq7bXkPaFK852uDf8J9Ft0PzSiDy36/FvFXFHivcLzUpas9JQdKAJd9D9ZaiRd2fnpl1cepH9cepGJc30HgA==" w:salt="rIpZsqrSfYLYYcE43+KnBA==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3"/>
    <w:rsid w:val="00012E6B"/>
    <w:rsid w:val="00016211"/>
    <w:rsid w:val="000267FD"/>
    <w:rsid w:val="00092CF6"/>
    <w:rsid w:val="000A2E92"/>
    <w:rsid w:val="000E00C7"/>
    <w:rsid w:val="000F0473"/>
    <w:rsid w:val="001267EB"/>
    <w:rsid w:val="00181072"/>
    <w:rsid w:val="001B7343"/>
    <w:rsid w:val="00221394"/>
    <w:rsid w:val="00246B9D"/>
    <w:rsid w:val="002B12FF"/>
    <w:rsid w:val="002F4B08"/>
    <w:rsid w:val="002F6E4E"/>
    <w:rsid w:val="003534B3"/>
    <w:rsid w:val="003A3D86"/>
    <w:rsid w:val="003B5B0A"/>
    <w:rsid w:val="003F19AA"/>
    <w:rsid w:val="0042309C"/>
    <w:rsid w:val="00427604"/>
    <w:rsid w:val="00430244"/>
    <w:rsid w:val="00471D4A"/>
    <w:rsid w:val="004A1004"/>
    <w:rsid w:val="004E42BC"/>
    <w:rsid w:val="0050434D"/>
    <w:rsid w:val="00513A18"/>
    <w:rsid w:val="00564436"/>
    <w:rsid w:val="005E78F9"/>
    <w:rsid w:val="006244A4"/>
    <w:rsid w:val="006246C9"/>
    <w:rsid w:val="00650EF0"/>
    <w:rsid w:val="00655133"/>
    <w:rsid w:val="0067249C"/>
    <w:rsid w:val="00673E6F"/>
    <w:rsid w:val="007302AB"/>
    <w:rsid w:val="007743C0"/>
    <w:rsid w:val="007C5D5E"/>
    <w:rsid w:val="00803B54"/>
    <w:rsid w:val="00832B9A"/>
    <w:rsid w:val="008C4592"/>
    <w:rsid w:val="008D5063"/>
    <w:rsid w:val="008E5208"/>
    <w:rsid w:val="00944450"/>
    <w:rsid w:val="009B0BEE"/>
    <w:rsid w:val="009E71A7"/>
    <w:rsid w:val="00A32D4F"/>
    <w:rsid w:val="00A9022D"/>
    <w:rsid w:val="00AC3D73"/>
    <w:rsid w:val="00AE24B8"/>
    <w:rsid w:val="00AF2CCF"/>
    <w:rsid w:val="00B141E4"/>
    <w:rsid w:val="00B8196E"/>
    <w:rsid w:val="00B824AE"/>
    <w:rsid w:val="00BB4A4F"/>
    <w:rsid w:val="00BB5777"/>
    <w:rsid w:val="00BE5283"/>
    <w:rsid w:val="00C3679C"/>
    <w:rsid w:val="00C934B2"/>
    <w:rsid w:val="00CE08FB"/>
    <w:rsid w:val="00D50B56"/>
    <w:rsid w:val="00D62E28"/>
    <w:rsid w:val="00D74AD0"/>
    <w:rsid w:val="00DB2BE3"/>
    <w:rsid w:val="00DE4533"/>
    <w:rsid w:val="00DF05EE"/>
    <w:rsid w:val="00E2066D"/>
    <w:rsid w:val="00E97998"/>
    <w:rsid w:val="00EE4C9C"/>
    <w:rsid w:val="00EE757A"/>
    <w:rsid w:val="00EF4EE9"/>
    <w:rsid w:val="00F15AF0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684A8"/>
  <w15:docId w15:val="{D65E99BA-8086-480D-B9E9-FFA5EB1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55 Helvetica Roman" w:eastAsia="Times" w:hAnsi="55 Helvetica Roman"/>
      <w:lang w:val="es-ES_tradnl"/>
    </w:rPr>
  </w:style>
  <w:style w:type="paragraph" w:customStyle="1" w:styleId="-PGINA-">
    <w:name w:val="- PÁGINA -"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sz w:val="24"/>
      <w:lang w:val="es-MX"/>
    </w:rPr>
  </w:style>
  <w:style w:type="table" w:styleId="Tablaconcuadrcula">
    <w:name w:val="Table Grid"/>
    <w:basedOn w:val="Tablanormal"/>
    <w:uiPriority w:val="59"/>
    <w:rsid w:val="00F5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0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D7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scualp\AppData\Roaming\Microsoft\Plantillas\consejer&#237;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DAF409C30486EABB354CEB4ED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E054-9F8B-405D-82D4-E2254148F2FE}"/>
      </w:docPartPr>
      <w:docPartBody>
        <w:p w:rsidR="00225B6C" w:rsidRDefault="003132F1" w:rsidP="003132F1">
          <w:pPr>
            <w:pStyle w:val="CF9DAF409C30486EABB354CEB4ED8A8A"/>
          </w:pPr>
          <w:r>
            <w:rPr>
              <w:rFonts w:ascii="HelveticaNeue LT 55 Roman" w:hAnsi="HelveticaNeue LT 55 Roman"/>
              <w:color w:val="000000"/>
              <w:sz w:val="16"/>
              <w:szCs w:val="16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F1"/>
    <w:rsid w:val="000D3195"/>
    <w:rsid w:val="00225B6C"/>
    <w:rsid w:val="003132F1"/>
    <w:rsid w:val="003C322D"/>
    <w:rsid w:val="007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9DAF409C30486EABB354CEB4ED8A8A">
    <w:name w:val="CF9DAF409C30486EABB354CEB4ED8A8A"/>
    <w:rsid w:val="00313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D48C-014D-4747-B1C8-06FC719F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consejería.dot</Template>
  <TotalTime>29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C.A.R.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Eduardo Pascual Pérez</dc:creator>
  <cp:lastModifiedBy>María del Valle Martínez Romero</cp:lastModifiedBy>
  <cp:revision>15</cp:revision>
  <cp:lastPrinted>2023-01-27T07:28:00Z</cp:lastPrinted>
  <dcterms:created xsi:type="dcterms:W3CDTF">2023-01-16T07:34:00Z</dcterms:created>
  <dcterms:modified xsi:type="dcterms:W3CDTF">2023-09-13T08:41:00Z</dcterms:modified>
</cp:coreProperties>
</file>